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9" w:rsidRDefault="000172D9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ADOLESCENTES 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suspiro, un respiro…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Sí, eso es lo que necesito.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respiro de esta sociedad,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te hace de menos por pensar de más.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Hoy en día vivimos 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miedo a opinar, 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miedo a lo que puedan pensar.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Dicen: “Eres adolescente, 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actúa como tal, 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tú no tienes problemas 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solucionar”.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vuestra información: 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tenemos problemas que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merecen atención.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simple hecho 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ignorar nuestra opinión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 más fuerte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rebelión.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Nuestra vida no depende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nota que obtenemos 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 tuvimos en mente.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nota no define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soy, ni lo que seré.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Solo dice cuánta atención 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clase presté.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Vivir no es solo respirar.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vida hay problemas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no se pueden ignorar,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con la cabeza en alto 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los tienes que enfrentar.</w:t>
      </w:r>
    </w:p>
    <w:p w:rsidR="000172D9" w:rsidRDefault="000172D9">
      <w:pPr>
        <w:pStyle w:val="NoSpacing"/>
        <w:rPr>
          <w:rFonts w:ascii="Arial" w:hAnsi="Arial" w:cs="Arial"/>
          <w:sz w:val="24"/>
          <w:szCs w:val="24"/>
        </w:rPr>
      </w:pPr>
    </w:p>
    <w:p w:rsidR="000172D9" w:rsidRDefault="000172D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172D9" w:rsidRDefault="000172D9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Dafne Romero</w:t>
      </w:r>
    </w:p>
    <w:p w:rsidR="000172D9" w:rsidRDefault="000172D9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3ESO</w:t>
      </w:r>
    </w:p>
    <w:p w:rsidR="000172D9" w:rsidRDefault="000172D9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Pedraforca</w:t>
      </w:r>
    </w:p>
    <w:sectPr w:rsidR="000172D9" w:rsidSect="00017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2D9"/>
    <w:rsid w:val="0001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4F81BD"/>
    </w:rPr>
  </w:style>
  <w:style w:type="paragraph" w:styleId="NoSpacing">
    <w:name w:val="No Spacing"/>
    <w:uiPriority w:val="99"/>
    <w:qFormat/>
    <w:rPr>
      <w:rFonts w:ascii="Calibri" w:hAnsi="Calibri" w:cs="Calibri"/>
      <w:lang w:val="es-ES" w:eastAsia="es-E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114</Words>
  <Characters>650</Characters>
  <Application>Microsoft Office Outlook</Application>
  <DocSecurity>0</DocSecurity>
  <Lines>0</Lines>
  <Paragraphs>0</Paragraphs>
  <ScaleCrop>false</ScaleCrop>
  <Company>Dark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ADOLESCENTES </dc:title>
  <dc:subject/>
  <dc:creator>mi pc</dc:creator>
  <cp:keywords/>
  <dc:description/>
  <cp:lastModifiedBy>Bernat</cp:lastModifiedBy>
  <cp:revision>2</cp:revision>
  <dcterms:created xsi:type="dcterms:W3CDTF">2018-05-01T09:17:00Z</dcterms:created>
  <dcterms:modified xsi:type="dcterms:W3CDTF">2018-05-01T09:17:00Z</dcterms:modified>
</cp:coreProperties>
</file>